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2019-2025年中国新型陶瓷材料行业市场发展现状及投资前景咨询报告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2019-2025年中国新型陶瓷材料行业市场发展现状及投资前景咨询报告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2019-2025年中国新型陶瓷材料行业市场发展现状及投资前景咨询报告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https://www.icandata.com/view/323737.html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https://www.icandata.com/view/323737.html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2019-2025年中国新型陶瓷材料行业市场发展现状及投资前景咨询报告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323737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