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2019-2025年中国保花保果素行业市场发展现状及投资前景咨询报告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2019-2025年中国保花保果素行业市场发展现状及投资前景咨询报告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2019-2025年中国保花保果素行业市场发展现状及投资前景咨询报告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2019-2025年中国保花保果素行业市场发展现状及投资前景咨询报告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