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2019-2025年中国苄基腺嘌呤行业市场发展现状及投资前景咨询报告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2019-2025年中国苄基腺嘌呤行业市场发展现状及投资前景咨询报告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2019-2025年中国苄基腺嘌呤行业市场发展现状及投资前景咨询报告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2019-2025年中国苄基腺嘌呤行业市场发展现状及投资前景咨询报告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