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2019-2025年中国智能厨电行业市场发展现状及投资前景咨询报告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2019-2025年中国智能厨电行业市场发展现状及投资前景咨询报告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2019-2025年中国智能厨电行业市场发展现状及投资前景咨询报告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https://www.icandata.com/view/324173.html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https://www.icandata.com/view/324173.html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2019-2025年中国智能厨电行业市场发展现状及投资前景咨询报告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324173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