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2019-2025年中国保健枇杷茶饮料行业市场发展现状及投资前景咨询报告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2019-2025年中国保健枇杷茶饮料行业市场发展现状及投资前景咨询报告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2019-2025年中国保健枇杷茶饮料行业市场发展现状及投资前景咨询报告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2019-2025年中国保健枇杷茶饮料行业市场发展现状及投资前景咨询报告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324396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