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2019-2025年中国不含酒精饮料行业市场发展现状及投资前景咨询报告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2019-2025年中国不含酒精饮料行业市场发展现状及投资前景咨询报告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2019-2025年中国不含酒精饮料行业市场发展现状及投资前景咨询报告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2019-2025年中国不含酒精饮料行业市场发展现状及投资前景咨询报告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