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2019-2025年中国低聚木糖醋饮料行业市场发展现状及投资前景咨询报告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2019-2025年中国低聚木糖醋饮料行业市场发展现状及投资前景咨询报告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2019-2025年中国低聚木糖醋饮料行业市场发展现状及投资前景咨询报告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2019-2025年中国低聚木糖醋饮料行业市场发展现状及投资前景咨询报告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