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2019-2025年中国低热量碳酸饮料行业市场发展现状及投资前景咨询报告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2019-2025年中国低热量碳酸饮料行业市场发展现状及投资前景咨询报告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2019-2025年中国低热量碳酸饮料行业市场发展现状及投资前景咨询报告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2019-2025年中国低热量碳酸饮料行业市场发展现状及投资前景咨询报告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