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2019-2025年中国葛根解酒饮料行业市场发展现状及投资前景咨询报告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2019-2025年中国葛根解酒饮料行业市场发展现状及投资前景咨询报告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2019-2025年中国葛根解酒饮料行业市场发展现状及投资前景咨询报告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2019-2025年中国葛根解酒饮料行业市场发展现状及投资前景咨询报告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