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2019-2025年中国枸杞固体饮料行业市场发展现状及投资前景咨询报告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2019-2025年中国枸杞固体饮料行业市场发展现状及投资前景咨询报告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2019-2025年中国枸杞固体饮料行业市场发展现状及投资前景咨询报告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2019-2025年中国枸杞固体饮料行业市场发展现状及投资前景咨询报告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