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2019-2025年中国花生乳饮料行业市场发展现状及投资前景咨询报告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2019-2025年中国花生乳饮料行业市场发展现状及投资前景咨询报告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2019-2025年中国花生乳饮料行业市场发展现状及投资前景咨询报告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2019-2025年中国花生乳饮料行业市场发展现状及投资前景咨询报告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324434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