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2019-2025年中国抑制肿瘤保健品行业市场发展现状及投资前景咨询报告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2019-2025年中国抑制肿瘤保健品行业市场发展现状及投资前景咨询报告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2019-2025年中国抑制肿瘤保健品行业市场发展现状及投资前景咨询报告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2019-2025年中国抑制肿瘤保健品行业市场发展现状及投资前景咨询报告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