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2019-2025年中国渣罐运输半挂车行业市场发展现状及投资前景咨询报告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2019-2025年中国渣罐运输半挂车行业市场发展现状及投资前景咨询报告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2019-2025年中国渣罐运输半挂车行业市场发展现状及投资前景咨询报告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2019-2025年中国渣罐运输半挂车行业市场发展现状及投资前景咨询报告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