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2019-2025年中国柴油乳化剂行业市场发展现状及投资前景咨询报告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2019-2025年中国柴油乳化剂行业市场发展现状及投资前景咨询报告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2019-2025年中国柴油乳化剂行业市场发展现状及投资前景咨询报告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2019-2025年中国柴油乳化剂行业市场发展现状及投资前景咨询报告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