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2019-2025年中国常规纺丝油剂行业市场发展现状及投资前景咨询报告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2019-2025年中国常规纺丝油剂行业市场发展现状及投资前景咨询报告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2019-2025年中国常规纺丝油剂行业市场发展现状及投资前景咨询报告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2019-2025年中国常规纺丝油剂行业市场发展现状及投资前景咨询报告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