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2019-2025年中国云母电容CY1行业市场发展现状及投资前景咨询报告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2019-2025年中国云母电容CY1行业市场发展现状及投资前景咨询报告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2019-2025年中国云母电容CY1行业市场发展现状及投资前景咨询报告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2019-2025年中国云母电容CY1行业市场发展现状及投资前景咨询报告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