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2019-2025年中国注射用门冬氨酸钾镁行业市场发展现状及投资前景咨询报告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2019-2025年中国注射用门冬氨酸钾镁行业市场发展现状及投资前景咨询报告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2019-2025年中国注射用门冬氨酸钾镁行业市场发展现状及投资前景咨询报告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https://www.icandata.com/view/324940.html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https://www.icandata.com/view/324940.html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2019-2025年中国注射用门冬氨酸钾镁行业市场发展现状及投资前景咨询报告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324940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