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2019-2025年中国免疫抗疲劳保健品业行业市场发展现状及投资前景咨询报告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2019-2025年中国免疫抗疲劳保健品业行业市场发展现状及投资前景咨询报告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2019-2025年中国免疫抗疲劳保健品业行业市场发展现状及投资前景咨询报告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https://www.icandata.com/view/325150.html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https://www.icandata.com/view/325150.html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2019-2025年中国免疫抗疲劳保健品业行业市场发展现状及投资前景咨询报告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325150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