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2019-2025年中国米核桃饮料行业市场发展现状及投资前景咨询报告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2019-2025年中国米核桃饮料行业市场发展现状及投资前景咨询报告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2019-2025年中国米核桃饮料行业市场发展现状及投资前景咨询报告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2019-2025年中国米核桃饮料行业市场发展现状及投资前景咨询报告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325178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