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2019-2025年中国枇杷果汁饮料行业市场发展现状及投资前景咨询报告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2019-2025年中国枇杷果汁饮料行业市场发展现状及投资前景咨询报告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2019-2025年中国枇杷果汁饮料行业市场发展现状及投资前景咨询报告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2019-2025年中国枇杷果汁饮料行业市场发展现状及投资前景咨询报告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