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2019-2025年中国饱和聚酯胶行业市场发展现状及投资前景咨询报告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2019-2025年中国饱和聚酯胶行业市场发展现状及投资前景咨询报告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2019-2025年中国饱和聚酯胶行业市场发展现状及投资前景咨询报告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2019-2025年中国饱和聚酯胶行业市场发展现状及投资前景咨询报告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