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2019-2025年中国调味鱿鱼制品行业市场发展现状及投资前景咨询报告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2019-2025年中国调味鱿鱼制品行业市场发展现状及投资前景咨询报告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2019-2025年中国调味鱿鱼制品行业市场发展现状及投资前景咨询报告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https://www.icandata.com/view/326116.html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https://www.icandata.com/view/326116.html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2019-2025年中国调味鱿鱼制品行业市场发展现状及投资前景咨询报告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326116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