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2019-2025年中国榧子保健品行业市场发展现状及投资前景咨询报告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2019-2025年中国榧子保健品行业市场发展现状及投资前景咨询报告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2019-2025年中国榧子保健品行业市场发展现状及投资前景咨询报告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https://www.icandata.com/view/326172.html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https://www.icandata.com/view/326172.html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2019-2025年中国榧子保健品行业市场发展现状及投资前景咨询报告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326172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