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2019-2025年中国公募基金行业市场发展现状及投资前景咨询报告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2019-2025年中国公募基金行业市场发展现状及投资前景咨询报告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2019-2025年中国公募基金行业市场发展现状及投资前景咨询报告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https://www.icandata.com/view/326230.html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https://www.icandata.com/view/326230.html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2019-2025年中国公募基金行业市场发展现状及投资前景咨询报告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326230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