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2019-2025年中国维生素与矿物质类制剂行业市场发展现状及投资前景咨询报告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2019-2025年中国维生素与矿物质类制剂行业市场发展现状及投资前景咨询报告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2019-2025年中国维生素与矿物质类制剂行业市场发展现状及投资前景咨询报告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https://www.icandata.com/view/326554.html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https://www.icandata.com/view/326554.html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2019-2025年中国维生素与矿物质类制剂行业市场发展现状及投资前景咨询报告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326554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