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2019-2025年中国丁硫克百威行业市场发展现状及投资前景咨询报告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2019-2025年中国丁硫克百威行业市场发展现状及投资前景咨询报告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2019-2025年中国丁硫克百威行业市场发展现状及投资前景咨询报告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2019-2025年中国丁硫克百威行业市场发展现状及投资前景咨询报告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