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2019-2025年中国二苯基氯化磷行业市场发展现状及投资前景咨询报告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2019-2025年中国二苯基氯化磷行业市场发展现状及投资前景咨询报告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2019-2025年中国二苯基氯化磷行业市场发展现状及投资前景咨询报告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2019-2025年中国二苯基氯化磷行业市场发展现状及投资前景咨询报告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