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2019-2025年中国二氯频那酮行业市场发展现状及投资前景咨询报告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2019-2025年中国二氯频那酮行业市场发展现状及投资前景咨询报告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2019-2025年中国二氯频那酮行业市场发展现状及投资前景咨询报告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2019-2025年中国二氯频那酮行业市场发展现状及投资前景咨询报告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326973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