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2019-2025年中国油电两用电动车行业市场发展现状及投资前景咨询报告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2019-2025年中国油电两用电动车行业市场发展现状及投资前景咨询报告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2019-2025年中国油电两用电动车行业市场发展现状及投资前景咨询报告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2019-2025年中国油电两用电动车行业市场发展现状及投资前景咨询报告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