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2019-2025年中国跨境人民币行业市场发展现状及投资前景咨询报告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2019-2025年中国跨境人民币行业市场发展现状及投资前景咨询报告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2019-2025年中国跨境人民币行业市场发展现状及投资前景咨询报告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https://www.icandata.com/view/327266.html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https://www.icandata.com/view/327266.html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2019-2025年中国跨境人民币行业市场发展现状及投资前景咨询报告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327266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