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2019-2025年中国联名卡条行业市场发展现状及投资前景咨询报告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2019-2025年中国联名卡条行业市场发展现状及投资前景咨询报告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2019-2025年中国联名卡条行业市场发展现状及投资前景咨询报告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https://www.icandata.com/view/327272.html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https://www.icandata.com/view/327272.html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2019-2025年中国联名卡条行业市场发展现状及投资前景咨询报告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327272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