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2019-2025年中国雅南猪养殖行业市场发展现状及投资前景咨询报告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2019-2025年中国雅南猪养殖行业市场发展现状及投资前景咨询报告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2019-2025年中国雅南猪养殖行业市场发展现状及投资前景咨询报告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https://www.icandata.com/view/327490.html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2019-2025年中国雅南猪养殖行业市场发展现状及投资前景咨询报告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327490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