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2019-2025年中国羊挤奶器行业市场发展现状及投资前景咨询报告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2019-2025年中国羊挤奶器行业市场发展现状及投资前景咨询报告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2019-2025年中国羊挤奶器行业市场发展现状及投资前景咨询报告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https://www.icandata.com/view/327499.html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https://www.icandata.com/view/327499.html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2019-2025年中国羊挤奶器行业市场发展现状及投资前景咨询报告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327499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