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2019-2025年中国驱蚊用品业行业市场发展现状及投资前景咨询报告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2019-2025年中国驱蚊用品业行业市场发展现状及投资前景咨询报告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2019-2025年中国驱蚊用品业行业市场发展现状及投资前景咨询报告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2019-2025年中国驱蚊用品业行业市场发展现状及投资前景咨询报告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327759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