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2019-2025年中国驱虫灭害器行业市场发展现状及投资前景咨询报告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2019-2025年中国驱虫灭害器行业市场发展现状及投资前景咨询报告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2019-2025年中国驱虫灭害器行业市场发展现状及投资前景咨询报告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2019-2025年中国驱虫灭害器行业市场发展现状及投资前景咨询报告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327763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