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2019-2025年中国强化瓷业行业市场发展现状及投资前景咨询报告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2019-2025年中国强化瓷业行业市场发展现状及投资前景咨询报告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2019-2025年中国强化瓷业行业市场发展现状及投资前景咨询报告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https://www.icandata.com/view/327770.html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https://www.icandata.com/view/327770.html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2019-2025年中国强化瓷业行业市场发展现状及投资前景咨询报告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327770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