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2019-2025年中国非种用珍珠鸡行业市场发展现状及投资前景咨询报告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2019-2025年中国非种用珍珠鸡行业市场发展现状及投资前景咨询报告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2019-2025年中国非种用珍珠鸡行业市场发展现状及投资前景咨询报告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https://www.icandata.com/view/327844.html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2019-2025年中国非种用珍珠鸡行业市场发展现状及投资前景咨询报告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327844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