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2019-2025年中国改良种用蛙苗行业市场发展现状及投资前景咨询报告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2019-2025年中国改良种用蛙苗行业市场发展现状及投资前景咨询报告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2019-2025年中国改良种用蛙苗行业市场发展现状及投资前景咨询报告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https://www.icandata.com/view/327856.html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https://www.icandata.com/view/327856.html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2019-2025年中国改良种用蛙苗行业市场发展现状及投资前景咨询报告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327856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