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2019-2025年中国绢网印花行业市场发展现状及投资前景咨询报告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2019-2025年中国绢网印花行业市场发展现状及投资前景咨询报告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2019-2025年中国绢网印花行业市场发展现状及投资前景咨询报告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2019-2025年中国绢网印花行业市场发展现状及投资前景咨询报告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