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2019-2025年中国核型病毒行业市场发展现状及投资前景咨询报告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2019-2025年中国核型病毒行业市场发展现状及投资前景咨询报告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2019-2025年中国核型病毒行业市场发展现状及投资前景咨询报告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2019-2025年中国核型病毒行业市场发展现状及投资前景咨询报告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