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2019-2025年中国炼焦煤气行业市场发展现状及投资前景咨询报告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2019-2025年中国炼焦煤气行业市场发展现状及投资前景咨询报告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2019-2025年中国炼焦煤气行业市场发展现状及投资前景咨询报告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2019-2025年中国炼焦煤气行业市场发展现状及投资前景咨询报告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327956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