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2019-2025年中国平开窗行业市场发展现状及投资前景咨询报告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2019-2025年中国平开窗行业市场发展现状及投资前景咨询报告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2019-2025年中国平开窗行业市场发展现状及投资前景咨询报告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https://www.icandata.com/view/328140.html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https://www.icandata.com/view/328140.html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2019-2025年中国平开窗行业市场发展现状及投资前景咨询报告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328140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