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2019-2025年中国钠基膨润土防水毯行业市场发展现状及投资前景咨询报告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2019-2025年中国钠基膨润土防水毯行业市场发展现状及投资前景咨询报告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2019-2025年中国钠基膨润土防水毯行业市场发展现状及投资前景咨询报告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2019-2025年中国钠基膨润土防水毯行业市场发展现状及投资前景咨询报告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