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2019-2025年中国模压套装门行业市场发展现状及投资前景咨询报告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2019-2025年中国模压套装门行业市场发展现状及投资前景咨询报告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2019-2025年中国模压套装门行业市场发展现状及投资前景咨询报告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2019-2025年中国模压套装门行业市场发展现状及投资前景咨询报告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328159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