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2019-2025年中国铝包木门行业市场发展现状及投资前景咨询报告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2019-2025年中国铝包木门行业市场发展现状及投资前景咨询报告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2019-2025年中国铝包木门行业市场发展现状及投资前景咨询报告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2019-2025年中国铝包木门行业市场发展现状及投资前景咨询报告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328170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