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2019-2025年中国育肥羊羔行业市场发展现状及投资前景咨询报告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2019-2025年中国育肥羊羔行业市场发展现状及投资前景咨询报告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2019-2025年中国育肥羊羔行业市场发展现状及投资前景咨询报告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https://www.icandata.com/view/328212.html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https://www.icandata.com/view/328212.html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2019-2025年中国育肥羊羔行业市场发展现状及投资前景咨询报告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328212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