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2019-2025年中国中高端猪肉行业市场发展现状及投资前景咨询报告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2019-2025年中国中高端猪肉行业市场发展现状及投资前景咨询报告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2019-2025年中国中高端猪肉行业市场发展现状及投资前景咨询报告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2019-2025年中国中高端猪肉行业市场发展现状及投资前景咨询报告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328227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