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2019-2025年中国投资促进机构行业市场发展现状及投资前景咨询报告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2019-2025年中国投资促进机构行业市场发展现状及投资前景咨询报告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2019-2025年中国投资促进机构行业市场发展现状及投资前景咨询报告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https://www.icandata.com/view/328243.html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https://www.icandata.com/view/328243.html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2019-2025年中国投资促进机构行业市场发展现状及投资前景咨询报告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328243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