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2019-2025年中国委托抵押行业市场发展现状及投资前景咨询报告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2019-2025年中国委托抵押行业市场发展现状及投资前景咨询报告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2019-2025年中国委托抵押行业市场发展现状及投资前景咨询报告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2019-2025年中国委托抵押行业市场发展现状及投资前景咨询报告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