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2019-2025年中国甲基异柳磷行业市场发展现状及投资前景咨询报告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2019-2025年中国甲基异柳磷行业市场发展现状及投资前景咨询报告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2019-2025年中国甲基异柳磷行业市场发展现状及投资前景咨询报告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2019-2025年中国甲基异柳磷行业市场发展现状及投资前景咨询报告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